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anningham-profile"/>
    <w:p>
      <w:pPr>
        <w:pStyle w:val="Heading1"/>
      </w:pPr>
      <w:r>
        <w:t xml:space="preserve">Manningham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129,514          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Manningham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68,669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Manningham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12,110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$50,675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$5,624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64,474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6,634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5,799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4,172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3,041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29,996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30,370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27,616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2025-02-12T02:24:02Z</dcterms:created>
  <dcterms:modified xsi:type="dcterms:W3CDTF">2025-02-12T02:24:02Z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